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449A" w14:textId="77777777" w:rsidR="00A76C0A" w:rsidRDefault="00000000">
      <w:pPr>
        <w:pStyle w:val="NormalnyWeb"/>
        <w:spacing w:before="0"/>
        <w:jc w:val="center"/>
      </w:pPr>
      <w:r>
        <w:rPr>
          <w:b/>
          <w:bCs/>
          <w:sz w:val="28"/>
          <w:szCs w:val="28"/>
        </w:rPr>
        <w:t>DEKLARACJA KONTYNUACJI UDZIAŁU W ZAJĘCIACH</w:t>
      </w:r>
    </w:p>
    <w:p w14:paraId="7BC0C5BF" w14:textId="77777777" w:rsidR="00A76C0A" w:rsidRDefault="00000000">
      <w:pPr>
        <w:pStyle w:val="NormalnyWeb"/>
        <w:spacing w:before="0"/>
        <w:jc w:val="center"/>
      </w:pPr>
      <w:r>
        <w:rPr>
          <w:b/>
          <w:bCs/>
          <w:sz w:val="28"/>
          <w:szCs w:val="28"/>
        </w:rPr>
        <w:t>OGNISKA PRACY POZASZKOLNEJ W KOŁOBRZEGU</w:t>
      </w:r>
    </w:p>
    <w:p w14:paraId="2D6F2FB1" w14:textId="0B983E0F" w:rsidR="00A76C0A" w:rsidRDefault="00000000">
      <w:pPr>
        <w:pStyle w:val="NormalnyWeb"/>
        <w:spacing w:before="0"/>
        <w:jc w:val="center"/>
      </w:pPr>
      <w:r>
        <w:rPr>
          <w:b/>
          <w:bCs/>
          <w:sz w:val="28"/>
          <w:szCs w:val="28"/>
        </w:rPr>
        <w:t>ROK SZKOLNY 2026/2</w:t>
      </w:r>
      <w:r w:rsidR="00756C09">
        <w:rPr>
          <w:b/>
          <w:bCs/>
          <w:sz w:val="28"/>
          <w:szCs w:val="28"/>
        </w:rPr>
        <w:t>7</w:t>
      </w:r>
    </w:p>
    <w:p w14:paraId="1D856428" w14:textId="77777777" w:rsidR="00A76C0A" w:rsidRDefault="00A76C0A">
      <w:pPr>
        <w:pStyle w:val="NormalnyWeb"/>
        <w:spacing w:before="0"/>
        <w:jc w:val="center"/>
        <w:rPr>
          <w:sz w:val="32"/>
          <w:szCs w:val="32"/>
        </w:rPr>
      </w:pPr>
    </w:p>
    <w:p w14:paraId="2160179E" w14:textId="77777777" w:rsidR="00A76C0A" w:rsidRDefault="00A76C0A">
      <w:pPr>
        <w:pStyle w:val="NormalnyWeb"/>
        <w:spacing w:before="0"/>
        <w:jc w:val="center"/>
        <w:rPr>
          <w:sz w:val="28"/>
          <w:szCs w:val="28"/>
        </w:rPr>
      </w:pPr>
    </w:p>
    <w:p w14:paraId="7E76CE01" w14:textId="77777777" w:rsidR="00A76C0A" w:rsidRDefault="00000000">
      <w:pPr>
        <w:pStyle w:val="NormalnyWeb"/>
        <w:spacing w:before="0"/>
      </w:pPr>
      <w:r>
        <w:rPr>
          <w:sz w:val="28"/>
          <w:szCs w:val="28"/>
        </w:rPr>
        <w:t>SEKCJA .................................................................................................................</w:t>
      </w:r>
    </w:p>
    <w:p w14:paraId="2EC9F2C0" w14:textId="77777777" w:rsidR="00A76C0A" w:rsidRDefault="00A76C0A">
      <w:pPr>
        <w:pStyle w:val="NormalnyWeb"/>
        <w:spacing w:before="0"/>
      </w:pPr>
    </w:p>
    <w:p w14:paraId="1472894B" w14:textId="77777777" w:rsidR="00A76C0A" w:rsidRDefault="00000000">
      <w:pPr>
        <w:pStyle w:val="NormalnyWeb"/>
        <w:spacing w:before="0"/>
      </w:pPr>
      <w:r>
        <w:rPr>
          <w:sz w:val="28"/>
          <w:szCs w:val="28"/>
        </w:rPr>
        <w:t>Imię i nazwisko dziecka .........................................................................................</w:t>
      </w:r>
    </w:p>
    <w:p w14:paraId="0909B80C" w14:textId="77777777" w:rsidR="00A76C0A" w:rsidRDefault="00A76C0A">
      <w:pPr>
        <w:pStyle w:val="NormalnyWeb"/>
        <w:spacing w:before="0"/>
      </w:pPr>
    </w:p>
    <w:p w14:paraId="54E667DE" w14:textId="77777777" w:rsidR="00A76C0A" w:rsidRDefault="00000000">
      <w:pPr>
        <w:pStyle w:val="NormalnyWeb"/>
        <w:spacing w:before="0"/>
      </w:pPr>
      <w:r>
        <w:rPr>
          <w:sz w:val="28"/>
          <w:szCs w:val="28"/>
        </w:rPr>
        <w:t>Data urodzenia ............................. miejsce urodzenia ............................................</w:t>
      </w:r>
    </w:p>
    <w:p w14:paraId="262BA2BD" w14:textId="77777777" w:rsidR="00A76C0A" w:rsidRDefault="00A76C0A">
      <w:pPr>
        <w:pStyle w:val="NormalnyWeb"/>
        <w:spacing w:before="0"/>
      </w:pPr>
    </w:p>
    <w:p w14:paraId="730F067F" w14:textId="77777777" w:rsidR="00A76C0A" w:rsidRDefault="00000000">
      <w:pPr>
        <w:pStyle w:val="NormalnyWeb"/>
        <w:spacing w:before="0"/>
      </w:pPr>
      <w:r>
        <w:rPr>
          <w:sz w:val="28"/>
          <w:szCs w:val="28"/>
        </w:rPr>
        <w:t>Pesel dziecka...........................................................................................................</w:t>
      </w:r>
    </w:p>
    <w:p w14:paraId="22792E2D" w14:textId="77777777" w:rsidR="00A76C0A" w:rsidRDefault="00000000">
      <w:pPr>
        <w:pStyle w:val="NormalnyWeb"/>
        <w:spacing w:before="0"/>
      </w:pPr>
      <w:r>
        <w:rPr>
          <w:sz w:val="28"/>
          <w:szCs w:val="28"/>
        </w:rPr>
        <w:t>Adres zamieszkania dziecka ....................................................................................................................</w:t>
      </w:r>
    </w:p>
    <w:p w14:paraId="1DED2787" w14:textId="77777777" w:rsidR="00A76C0A" w:rsidRDefault="00A76C0A">
      <w:pPr>
        <w:pStyle w:val="NormalnyWeb"/>
        <w:spacing w:before="0"/>
      </w:pPr>
    </w:p>
    <w:p w14:paraId="2E121BD8" w14:textId="77777777" w:rsidR="00A76C0A" w:rsidRDefault="00000000">
      <w:pPr>
        <w:pStyle w:val="NormalnyWeb"/>
        <w:spacing w:before="0"/>
      </w:pPr>
      <w:r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07C2F0FC" w14:textId="77777777" w:rsidR="00A76C0A" w:rsidRDefault="00A76C0A">
      <w:pPr>
        <w:pStyle w:val="NormalnyWeb"/>
        <w:spacing w:before="0"/>
      </w:pPr>
    </w:p>
    <w:p w14:paraId="5CA399E9" w14:textId="77777777" w:rsidR="00A76C0A" w:rsidRDefault="00000000">
      <w:pPr>
        <w:pStyle w:val="NormalnyWeb"/>
        <w:spacing w:before="0"/>
      </w:pPr>
      <w:r>
        <w:rPr>
          <w:sz w:val="28"/>
          <w:szCs w:val="28"/>
        </w:rPr>
        <w:t>Telefon kontaktowy, adres e-mail rodzica/op. Prawnego …………………….….</w:t>
      </w:r>
    </w:p>
    <w:p w14:paraId="0B54597D" w14:textId="77777777" w:rsidR="00A76C0A" w:rsidRDefault="00A76C0A">
      <w:pPr>
        <w:pStyle w:val="NormalnyWeb"/>
        <w:spacing w:before="0"/>
      </w:pPr>
    </w:p>
    <w:p w14:paraId="3DF9BBB8" w14:textId="77777777" w:rsidR="00A76C0A" w:rsidRDefault="00000000">
      <w:pPr>
        <w:pStyle w:val="NormalnyWeb"/>
        <w:spacing w:before="0"/>
      </w:pPr>
      <w:r>
        <w:rPr>
          <w:sz w:val="28"/>
          <w:szCs w:val="28"/>
        </w:rPr>
        <w:t>……………………………………………………………………………………</w:t>
      </w:r>
    </w:p>
    <w:p w14:paraId="30A35B3C" w14:textId="77777777" w:rsidR="00A76C0A" w:rsidRDefault="00A76C0A">
      <w:pPr>
        <w:pStyle w:val="NormalnyWeb"/>
        <w:spacing w:before="0"/>
      </w:pPr>
    </w:p>
    <w:p w14:paraId="05EFDB07" w14:textId="77777777" w:rsidR="00A76C0A" w:rsidRDefault="00000000">
      <w:pPr>
        <w:pStyle w:val="NormalnyWeb"/>
        <w:spacing w:before="0"/>
      </w:pPr>
      <w:r>
        <w:t xml:space="preserve">Deklaruję chęć kontynuacji uczestnictwa w w/w zajęciach w kolejnym roku szkolnym oraz oświadczam, że </w:t>
      </w:r>
      <w:r>
        <w:rPr>
          <w:color w:val="222222"/>
        </w:rPr>
        <w:t>zapoznałam/em się z regulaminem Ogniska Pracy Pozaszkolnej w Kołobrzegu.</w:t>
      </w:r>
    </w:p>
    <w:p w14:paraId="5DB240EE" w14:textId="77777777" w:rsidR="00A76C0A" w:rsidRDefault="00A76C0A">
      <w:pPr>
        <w:pStyle w:val="Standard"/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color w:val="333333"/>
          <w:sz w:val="24"/>
          <w:szCs w:val="24"/>
          <w:lang w:eastAsia="pl-PL"/>
        </w:rPr>
      </w:pPr>
    </w:p>
    <w:p w14:paraId="1A71DCCE" w14:textId="77777777" w:rsidR="00A76C0A" w:rsidRDefault="00000000">
      <w:pPr>
        <w:pStyle w:val="Standard"/>
        <w:shd w:val="clear" w:color="auto" w:fill="FFFFFF"/>
        <w:spacing w:after="0" w:line="240" w:lineRule="auto"/>
        <w:outlineLvl w:val="2"/>
      </w:pPr>
      <w:r>
        <w:rPr>
          <w:rFonts w:ascii="Times New Roman" w:eastAsia="Times New Roman" w:hAnsi="Times New Roman" w:cs="Arial"/>
          <w:b/>
          <w:bCs/>
          <w:color w:val="333333"/>
          <w:sz w:val="20"/>
          <w:szCs w:val="20"/>
          <w:lang w:eastAsia="pl-PL"/>
        </w:rPr>
        <w:t>Zgoda na przetwarzanie danych osobowych </w:t>
      </w:r>
    </w:p>
    <w:p w14:paraId="1D30855B" w14:textId="77777777" w:rsidR="00A76C0A" w:rsidRDefault="00000000">
      <w:pPr>
        <w:pStyle w:val="Standard"/>
        <w:shd w:val="clear" w:color="auto" w:fill="FFFFFF"/>
      </w:pPr>
      <w:r>
        <w:rPr>
          <w:rFonts w:ascii="Times New Roman" w:eastAsia="Times New Roman" w:hAnsi="Times New Roman" w:cs="Arial"/>
          <w:b/>
          <w:bCs/>
          <w:color w:val="333333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 w:cs="Helvetica"/>
          <w:sz w:val="20"/>
          <w:szCs w:val="20"/>
          <w:lang w:eastAsia="pl-PL"/>
        </w:rPr>
        <w:t xml:space="preserve">Na podstawie art. 6 pkt. 1 a i c </w:t>
      </w:r>
      <w:r>
        <w:rPr>
          <w:rFonts w:ascii="Times New Roman" w:hAnsi="Times New Roman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6978C893" w14:textId="77777777" w:rsidR="00A76C0A" w:rsidRDefault="00000000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Arial"/>
          <w:color w:val="333333"/>
          <w:sz w:val="20"/>
          <w:szCs w:val="20"/>
          <w:lang w:eastAsia="pl-PL"/>
        </w:rPr>
        <w:t>Wyrażam zgodę na przetwarzanie danych osobowych, -imienia i nazwiska, adresu zamieszkania, nr pesel, numeru telefonu prywatnego przez upoważnionych pracowników  Administratora Danych Osobowych  - Ognisko Pracy Pozaszkolnej z siedzibą w Kołobrzegu,  w związku z realizacją celów wychowawczych, dydaktycznych i opiekuńczych placówki w stosunku do mojej córki/syna</w:t>
      </w:r>
    </w:p>
    <w:p w14:paraId="59B3AB68" w14:textId="77777777" w:rsidR="00A76C0A" w:rsidRDefault="00A76C0A">
      <w:pPr>
        <w:pStyle w:val="Standard"/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CC3A639" w14:textId="77777777" w:rsidR="00A76C0A" w:rsidRDefault="00000000">
      <w:pPr>
        <w:pStyle w:val="Standard"/>
        <w:shd w:val="clear" w:color="auto" w:fill="FFFFFF"/>
        <w:spacing w:after="267" w:line="240" w:lineRule="auto"/>
      </w:pPr>
      <w:r>
        <w:rPr>
          <w:rFonts w:ascii="Times New Roman" w:eastAsia="Times New Roman" w:hAnsi="Times New Roman" w:cs="Arial"/>
          <w:color w:val="333333"/>
          <w:sz w:val="20"/>
          <w:szCs w:val="20"/>
          <w:lang w:eastAsia="pl-PL"/>
        </w:rPr>
        <w:t>Ponad to wyrażam / nie wyrażam zgodę na przetwarzanie wizerunku mojego dziecka  przez Administratora Danych – Ognisko Pracy Pozaszkolnej w Kołobrzegu w celu realizacji podejmowania akcji edukacyjnych OPP, prowadzenia konkursów, promocji osiągnięć i pozytywnego wizerunku placówki, także w ramach informacji zamieszczanych na jego stronie internetowej i innych mediach oraz realizacji innych działań edukacyjnych.</w:t>
      </w:r>
    </w:p>
    <w:p w14:paraId="58CCB2B2" w14:textId="77777777" w:rsidR="00A76C0A" w:rsidRDefault="00A76C0A">
      <w:pPr>
        <w:pStyle w:val="NormalnyWeb"/>
        <w:rPr>
          <w:sz w:val="20"/>
          <w:szCs w:val="20"/>
        </w:rPr>
      </w:pPr>
    </w:p>
    <w:p w14:paraId="3FF03646" w14:textId="77777777" w:rsidR="00A76C0A" w:rsidRDefault="00A76C0A">
      <w:pPr>
        <w:pStyle w:val="NormalnyWeb"/>
      </w:pPr>
    </w:p>
    <w:p w14:paraId="7D5EEC93" w14:textId="77777777" w:rsidR="00A76C0A" w:rsidRDefault="00000000">
      <w:pPr>
        <w:pStyle w:val="NormalnyWeb"/>
      </w:pPr>
      <w:r>
        <w:t xml:space="preserve">                                                                                .....................................................</w:t>
      </w:r>
    </w:p>
    <w:p w14:paraId="3DA6B8BE" w14:textId="77777777" w:rsidR="00A76C0A" w:rsidRDefault="00000000">
      <w:pPr>
        <w:pStyle w:val="NormalnyWeb"/>
      </w:pPr>
      <w:r>
        <w:t xml:space="preserve">                                                                                       </w:t>
      </w:r>
      <w:r>
        <w:rPr>
          <w:sz w:val="20"/>
          <w:szCs w:val="20"/>
        </w:rPr>
        <w:t xml:space="preserve">  podpis opiekuna prawnego</w:t>
      </w:r>
    </w:p>
    <w:p w14:paraId="400A15E2" w14:textId="77777777" w:rsidR="00A76C0A" w:rsidRDefault="00A76C0A">
      <w:pPr>
        <w:pStyle w:val="Standard"/>
        <w:shd w:val="clear" w:color="auto" w:fill="FFFFFF"/>
        <w:spacing w:after="267" w:line="240" w:lineRule="auto"/>
      </w:pPr>
    </w:p>
    <w:sectPr w:rsidR="00A76C0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D33BE" w14:textId="77777777" w:rsidR="00BC6C21" w:rsidRDefault="00BC6C21">
      <w:pPr>
        <w:spacing w:after="0" w:line="240" w:lineRule="auto"/>
      </w:pPr>
      <w:r>
        <w:separator/>
      </w:r>
    </w:p>
  </w:endnote>
  <w:endnote w:type="continuationSeparator" w:id="0">
    <w:p w14:paraId="4F383C0D" w14:textId="77777777" w:rsidR="00BC6C21" w:rsidRDefault="00BC6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C3FD" w14:textId="77777777" w:rsidR="00BC6C21" w:rsidRDefault="00BC6C2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64C6C3" w14:textId="77777777" w:rsidR="00BC6C21" w:rsidRDefault="00BC6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D34B4"/>
    <w:multiLevelType w:val="multilevel"/>
    <w:tmpl w:val="224E6A1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53604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76C0A"/>
    <w:rsid w:val="00756C09"/>
    <w:rsid w:val="00A76C0A"/>
    <w:rsid w:val="00BC6C21"/>
    <w:rsid w:val="00EE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9063"/>
  <w15:docId w15:val="{A11AC4D7-FEAE-4C4D-B51B-B52751B3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Standard"/>
    <w:next w:val="Textbody"/>
    <w:uiPriority w:val="9"/>
    <w:semiHidden/>
    <w:unhideWhenUsed/>
    <w:qFormat/>
    <w:pPr>
      <w:spacing w:before="100" w:after="28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alnyWeb">
    <w:name w:val="Normal (Web)"/>
    <w:basedOn w:val="Standard"/>
    <w:pPr>
      <w:spacing w:before="100" w:after="2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styleId="Uwydatnienie">
    <w:name w:val="Emphasis"/>
    <w:basedOn w:val="Domylnaczcionkaakapitu"/>
    <w:rPr>
      <w:i/>
      <w:iCs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tt">
    <w:name w:val="tt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Daro</dc:creator>
  <cp:lastModifiedBy>Krzysztof .</cp:lastModifiedBy>
  <cp:revision>2</cp:revision>
  <dcterms:created xsi:type="dcterms:W3CDTF">2026-05-05T11:13:00Z</dcterms:created>
  <dcterms:modified xsi:type="dcterms:W3CDTF">2026-05-05T11:13:00Z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